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2CB7C" w14:textId="77777777" w:rsidR="00810E3D" w:rsidRDefault="00385999" w:rsidP="00810E3D">
      <w:pPr>
        <w:spacing w:after="10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458E5C1A" wp14:editId="3E6BE622">
            <wp:extent cx="3327400" cy="1765300"/>
            <wp:effectExtent l="0" t="0" r="6350" b="6350"/>
            <wp:docPr id="933321494" name="Picture 1" descr="A black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21494" name="Picture 1" descr="A black and gold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  <w:u w:val="single"/>
        </w:rPr>
        <w:br/>
      </w:r>
    </w:p>
    <w:p w14:paraId="6F6CC436" w14:textId="57F60175" w:rsidR="00B44F6E" w:rsidRDefault="00000000" w:rsidP="00810E3D">
      <w:pPr>
        <w:spacing w:after="10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Red deer</w:t>
      </w:r>
    </w:p>
    <w:tbl>
      <w:tblPr>
        <w:tblW w:w="87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2337"/>
        <w:gridCol w:w="2257"/>
      </w:tblGrid>
      <w:tr w:rsidR="00B44F6E" w14:paraId="171A7752" w14:textId="77777777">
        <w:tblPrEx>
          <w:tblCellMar>
            <w:top w:w="0" w:type="dxa"/>
            <w:bottom w:w="0" w:type="dxa"/>
          </w:tblCellMar>
        </w:tblPrEx>
        <w:tc>
          <w:tcPr>
            <w:tcW w:w="87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ABF2F" w14:textId="77777777" w:rsidR="00385999" w:rsidRDefault="00385999">
            <w:pPr>
              <w:spacing w:after="100" w:line="240" w:lineRule="auto"/>
              <w:rPr>
                <w:b/>
                <w:bCs/>
                <w:i/>
                <w:iCs/>
              </w:rPr>
            </w:pPr>
          </w:p>
          <w:p w14:paraId="3AB04381" w14:textId="58B42ACC" w:rsidR="00B44F6E" w:rsidRDefault="00000000">
            <w:pPr>
              <w:spacing w:after="100" w:line="240" w:lineRule="auto"/>
            </w:pPr>
            <w:r>
              <w:rPr>
                <w:b/>
                <w:bCs/>
                <w:i/>
                <w:iCs/>
              </w:rPr>
              <w:t>Hunting season</w:t>
            </w:r>
            <w:r>
              <w:t xml:space="preserve"> : Red stag : 1 September – 31 January</w:t>
            </w:r>
            <w:r>
              <w:br/>
              <w:t>Mature stag: 1 September to 31 October</w:t>
            </w:r>
            <w:r>
              <w:br/>
              <w:t>Calf, hind: 1 September – last day of February</w:t>
            </w:r>
          </w:p>
        </w:tc>
      </w:tr>
      <w:tr w:rsidR="00B44F6E" w14:paraId="20A83BAD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034E4" w14:textId="77777777" w:rsidR="00B44F6E" w:rsidRDefault="00B44F6E">
            <w:pPr>
              <w:spacing w:after="100" w:line="240" w:lineRule="auto"/>
            </w:pPr>
          </w:p>
        </w:tc>
        <w:tc>
          <w:tcPr>
            <w:tcW w:w="23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A0032" w14:textId="77777777" w:rsidR="00B44F6E" w:rsidRDefault="00B44F6E">
            <w:pPr>
              <w:spacing w:after="100" w:line="240" w:lineRule="auto"/>
            </w:pPr>
          </w:p>
        </w:tc>
        <w:tc>
          <w:tcPr>
            <w:tcW w:w="2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65143" w14:textId="77777777" w:rsidR="00B44F6E" w:rsidRDefault="00B44F6E">
            <w:pPr>
              <w:spacing w:after="100" w:line="240" w:lineRule="auto"/>
            </w:pPr>
          </w:p>
        </w:tc>
      </w:tr>
      <w:tr w:rsidR="00B44F6E" w14:paraId="20DC6418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6287F" w14:textId="7A96D2EE" w:rsidR="00B44F6E" w:rsidRPr="00254475" w:rsidRDefault="00254475">
            <w:pPr>
              <w:spacing w:after="100" w:line="240" w:lineRule="auto"/>
              <w:rPr>
                <w:b/>
                <w:bCs/>
              </w:rPr>
            </w:pPr>
            <w:r w:rsidRPr="00254475">
              <w:rPr>
                <w:b/>
                <w:bCs/>
              </w:rPr>
              <w:t>Red stag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C8960" w14:textId="77777777" w:rsidR="00B44F6E" w:rsidRDefault="00B44F6E">
            <w:pPr>
              <w:spacing w:after="100" w:line="240" w:lineRule="auto"/>
            </w:pPr>
          </w:p>
        </w:tc>
        <w:tc>
          <w:tcPr>
            <w:tcW w:w="2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ED774" w14:textId="77777777" w:rsidR="00B44F6E" w:rsidRDefault="00B44F6E">
            <w:pPr>
              <w:spacing w:after="100" w:line="240" w:lineRule="auto"/>
            </w:pPr>
          </w:p>
        </w:tc>
      </w:tr>
      <w:tr w:rsidR="00B44F6E" w14:paraId="08098845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8B639" w14:textId="77777777" w:rsidR="00B44F6E" w:rsidRDefault="00B44F6E">
            <w:pPr>
              <w:spacing w:after="100" w:line="240" w:lineRule="auto"/>
            </w:pPr>
          </w:p>
        </w:tc>
        <w:tc>
          <w:tcPr>
            <w:tcW w:w="23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389D0" w14:textId="77777777" w:rsidR="00B44F6E" w:rsidRDefault="00B44F6E">
            <w:pPr>
              <w:spacing w:after="100" w:line="240" w:lineRule="auto"/>
            </w:pPr>
          </w:p>
        </w:tc>
        <w:tc>
          <w:tcPr>
            <w:tcW w:w="2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AD9FC" w14:textId="77777777" w:rsidR="00B44F6E" w:rsidRDefault="00B44F6E">
            <w:pPr>
              <w:spacing w:after="100" w:line="240" w:lineRule="auto"/>
            </w:pPr>
          </w:p>
        </w:tc>
      </w:tr>
      <w:tr w:rsidR="00B44F6E" w14:paraId="2DE03BAE" w14:textId="77777777">
        <w:tblPrEx>
          <w:tblCellMar>
            <w:top w:w="0" w:type="dxa"/>
            <w:bottom w:w="0" w:type="dxa"/>
          </w:tblCellMar>
        </w:tblPrEx>
        <w:tc>
          <w:tcPr>
            <w:tcW w:w="87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D6BDF" w14:textId="77777777" w:rsidR="00B44F6E" w:rsidRDefault="00000000">
            <w:pPr>
              <w:spacing w:after="100" w:line="240" w:lineRule="auto"/>
            </w:pPr>
            <w:r>
              <w:t>Antler weight</w:t>
            </w:r>
          </w:p>
        </w:tc>
      </w:tr>
      <w:tr w:rsidR="00B44F6E" w14:paraId="5A162137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E4AD2" w14:textId="77777777" w:rsidR="00B44F6E" w:rsidRDefault="00B44F6E">
            <w:pPr>
              <w:spacing w:after="100" w:line="240" w:lineRule="auto"/>
            </w:pPr>
          </w:p>
        </w:tc>
        <w:tc>
          <w:tcPr>
            <w:tcW w:w="23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90E23" w14:textId="77777777" w:rsidR="00B44F6E" w:rsidRDefault="00B44F6E">
            <w:pPr>
              <w:spacing w:after="100" w:line="240" w:lineRule="auto"/>
            </w:pPr>
          </w:p>
        </w:tc>
        <w:tc>
          <w:tcPr>
            <w:tcW w:w="2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0493B" w14:textId="77777777" w:rsidR="00B44F6E" w:rsidRDefault="00B44F6E">
            <w:pPr>
              <w:spacing w:after="100" w:line="240" w:lineRule="auto"/>
            </w:pPr>
          </w:p>
        </w:tc>
      </w:tr>
      <w:tr w:rsidR="00B44F6E" w14:paraId="51806128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53172" w14:textId="77777777" w:rsidR="00B44F6E" w:rsidRDefault="00000000">
            <w:pPr>
              <w:spacing w:after="100" w:line="240" w:lineRule="auto"/>
            </w:pPr>
            <w:r>
              <w:t>until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69C8F" w14:textId="77777777" w:rsidR="00B44F6E" w:rsidRDefault="00000000">
            <w:pPr>
              <w:spacing w:after="100" w:line="240" w:lineRule="auto"/>
            </w:pPr>
            <w:r>
              <w:t>€</w:t>
            </w:r>
          </w:p>
        </w:tc>
        <w:tc>
          <w:tcPr>
            <w:tcW w:w="2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0F1FD" w14:textId="77777777" w:rsidR="00B44F6E" w:rsidRDefault="00000000">
            <w:pPr>
              <w:spacing w:after="100" w:line="240" w:lineRule="auto"/>
            </w:pPr>
            <w:r>
              <w:t>€/10g</w:t>
            </w:r>
          </w:p>
        </w:tc>
      </w:tr>
      <w:tr w:rsidR="00B44F6E" w14:paraId="6E2BB941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C2B19" w14:textId="77777777" w:rsidR="00B44F6E" w:rsidRDefault="00000000">
            <w:pPr>
              <w:spacing w:after="100" w:line="240" w:lineRule="auto"/>
            </w:pPr>
            <w:r>
              <w:t>2.99 kg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E49AD" w14:textId="77777777" w:rsidR="00B44F6E" w:rsidRDefault="00000000">
            <w:pPr>
              <w:spacing w:after="100" w:line="240" w:lineRule="auto"/>
            </w:pPr>
            <w:r>
              <w:t>600.-</w:t>
            </w:r>
          </w:p>
        </w:tc>
        <w:tc>
          <w:tcPr>
            <w:tcW w:w="2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D6BC2" w14:textId="77777777" w:rsidR="00B44F6E" w:rsidRDefault="00B44F6E">
            <w:pPr>
              <w:spacing w:after="100" w:line="240" w:lineRule="auto"/>
            </w:pPr>
          </w:p>
        </w:tc>
      </w:tr>
      <w:tr w:rsidR="00B44F6E" w14:paraId="0C5E8CCB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EF344" w14:textId="77777777" w:rsidR="00B44F6E" w:rsidRDefault="00000000">
            <w:pPr>
              <w:spacing w:after="100" w:line="240" w:lineRule="auto"/>
            </w:pPr>
            <w:r>
              <w:t>3.00 – 3.99 kg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74CE6" w14:textId="77777777" w:rsidR="00B44F6E" w:rsidRDefault="00000000">
            <w:pPr>
              <w:spacing w:after="100" w:line="240" w:lineRule="auto"/>
            </w:pPr>
            <w:r>
              <w:t>720.-</w:t>
            </w:r>
          </w:p>
        </w:tc>
        <w:tc>
          <w:tcPr>
            <w:tcW w:w="2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DDB2F" w14:textId="77777777" w:rsidR="00B44F6E" w:rsidRDefault="00B44F6E">
            <w:pPr>
              <w:spacing w:after="100" w:line="240" w:lineRule="auto"/>
            </w:pPr>
          </w:p>
        </w:tc>
      </w:tr>
      <w:tr w:rsidR="00B44F6E" w14:paraId="3837B572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BFED2" w14:textId="77777777" w:rsidR="00B44F6E" w:rsidRDefault="00000000">
            <w:pPr>
              <w:spacing w:after="100" w:line="240" w:lineRule="auto"/>
            </w:pPr>
            <w:r>
              <w:t>4.00.- 4.99 kg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B852C" w14:textId="77777777" w:rsidR="00B44F6E" w:rsidRDefault="00000000">
            <w:pPr>
              <w:spacing w:after="100" w:line="240" w:lineRule="auto"/>
            </w:pPr>
            <w:r>
              <w:t>840.-</w:t>
            </w:r>
          </w:p>
        </w:tc>
        <w:tc>
          <w:tcPr>
            <w:tcW w:w="2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0BC62" w14:textId="77777777" w:rsidR="00B44F6E" w:rsidRDefault="00B44F6E">
            <w:pPr>
              <w:spacing w:after="100" w:line="240" w:lineRule="auto"/>
            </w:pPr>
          </w:p>
        </w:tc>
      </w:tr>
      <w:tr w:rsidR="00B44F6E" w14:paraId="6D22CC63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8B8F2" w14:textId="77777777" w:rsidR="00B44F6E" w:rsidRDefault="00000000">
            <w:pPr>
              <w:spacing w:after="100" w:line="240" w:lineRule="auto"/>
            </w:pPr>
            <w:r>
              <w:t>5.00 kg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BF049" w14:textId="77777777" w:rsidR="00B44F6E" w:rsidRDefault="00000000">
            <w:pPr>
              <w:spacing w:after="100" w:line="240" w:lineRule="auto"/>
            </w:pPr>
            <w:r>
              <w:t>960.-</w:t>
            </w:r>
          </w:p>
        </w:tc>
        <w:tc>
          <w:tcPr>
            <w:tcW w:w="2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DE83A" w14:textId="12348DC5" w:rsidR="00B44F6E" w:rsidRDefault="00000000">
            <w:pPr>
              <w:spacing w:after="100" w:line="240" w:lineRule="auto"/>
            </w:pPr>
            <w:r>
              <w:t xml:space="preserve">+ </w:t>
            </w:r>
            <w:r w:rsidR="00254475">
              <w:t>8.4</w:t>
            </w:r>
          </w:p>
        </w:tc>
      </w:tr>
      <w:tr w:rsidR="00B44F6E" w14:paraId="13DE5695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7F191" w14:textId="77777777" w:rsidR="00B44F6E" w:rsidRDefault="00000000">
            <w:pPr>
              <w:spacing w:after="100" w:line="240" w:lineRule="auto"/>
            </w:pPr>
            <w:r>
              <w:t>6.00 kg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B2E67" w14:textId="77777777" w:rsidR="00B44F6E" w:rsidRDefault="00000000">
            <w:pPr>
              <w:spacing w:after="100" w:line="240" w:lineRule="auto"/>
            </w:pPr>
            <w:r>
              <w:t>1800.-</w:t>
            </w:r>
          </w:p>
        </w:tc>
        <w:tc>
          <w:tcPr>
            <w:tcW w:w="2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00075" w14:textId="659B0E21" w:rsidR="00B44F6E" w:rsidRDefault="00000000">
            <w:pPr>
              <w:spacing w:after="100" w:line="240" w:lineRule="auto"/>
            </w:pPr>
            <w:r>
              <w:t xml:space="preserve">+ </w:t>
            </w:r>
            <w:r w:rsidR="00254475">
              <w:t>9.6</w:t>
            </w:r>
          </w:p>
        </w:tc>
      </w:tr>
      <w:tr w:rsidR="00B44F6E" w14:paraId="78CFEB9B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C4FF2" w14:textId="77777777" w:rsidR="00B44F6E" w:rsidRDefault="00000000">
            <w:pPr>
              <w:spacing w:after="100" w:line="240" w:lineRule="auto"/>
            </w:pPr>
            <w:r>
              <w:t>7.00 kg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3CB23" w14:textId="77777777" w:rsidR="00B44F6E" w:rsidRDefault="00000000">
            <w:pPr>
              <w:spacing w:after="100" w:line="240" w:lineRule="auto"/>
            </w:pPr>
            <w:r>
              <w:t>2760.-</w:t>
            </w:r>
          </w:p>
        </w:tc>
        <w:tc>
          <w:tcPr>
            <w:tcW w:w="2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4B77D" w14:textId="1DB853FE" w:rsidR="00B44F6E" w:rsidRDefault="00000000">
            <w:pPr>
              <w:spacing w:after="100" w:line="240" w:lineRule="auto"/>
            </w:pPr>
            <w:r>
              <w:t>+ 1</w:t>
            </w:r>
            <w:r w:rsidR="00254475">
              <w:t>2</w:t>
            </w:r>
          </w:p>
        </w:tc>
      </w:tr>
      <w:tr w:rsidR="00B44F6E" w14:paraId="65C65966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E9829" w14:textId="77777777" w:rsidR="00B44F6E" w:rsidRDefault="00000000">
            <w:pPr>
              <w:spacing w:after="100" w:line="240" w:lineRule="auto"/>
            </w:pPr>
            <w:r>
              <w:t>8.00 kg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04AAB" w14:textId="77777777" w:rsidR="00B44F6E" w:rsidRDefault="00000000">
            <w:pPr>
              <w:spacing w:after="100" w:line="240" w:lineRule="auto"/>
            </w:pPr>
            <w:r>
              <w:t>3960.-</w:t>
            </w:r>
          </w:p>
        </w:tc>
        <w:tc>
          <w:tcPr>
            <w:tcW w:w="2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D3991" w14:textId="75C31604" w:rsidR="00B44F6E" w:rsidRDefault="00000000">
            <w:pPr>
              <w:spacing w:after="100" w:line="240" w:lineRule="auto"/>
            </w:pPr>
            <w:r>
              <w:t>+ 1</w:t>
            </w:r>
            <w:r w:rsidR="00254475">
              <w:t>3.2</w:t>
            </w:r>
          </w:p>
        </w:tc>
      </w:tr>
      <w:tr w:rsidR="00B44F6E" w14:paraId="4E7CC9B1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08336" w14:textId="77777777" w:rsidR="00B44F6E" w:rsidRDefault="00000000">
            <w:pPr>
              <w:spacing w:after="100" w:line="240" w:lineRule="auto"/>
            </w:pPr>
            <w:r>
              <w:t>9.00 kg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66A55" w14:textId="77777777" w:rsidR="00B44F6E" w:rsidRDefault="00000000">
            <w:pPr>
              <w:spacing w:after="100" w:line="240" w:lineRule="auto"/>
            </w:pPr>
            <w:r>
              <w:t>5280.-</w:t>
            </w:r>
          </w:p>
        </w:tc>
        <w:tc>
          <w:tcPr>
            <w:tcW w:w="2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A362A" w14:textId="0DF3290D" w:rsidR="00B44F6E" w:rsidRDefault="00000000">
            <w:pPr>
              <w:spacing w:after="100" w:line="240" w:lineRule="auto"/>
            </w:pPr>
            <w:r>
              <w:t>+ 1</w:t>
            </w:r>
            <w:r w:rsidR="00254475">
              <w:t>5.6</w:t>
            </w:r>
          </w:p>
        </w:tc>
      </w:tr>
      <w:tr w:rsidR="00B44F6E" w14:paraId="7598AD94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25C60" w14:textId="77777777" w:rsidR="00B44F6E" w:rsidRDefault="00000000">
            <w:pPr>
              <w:spacing w:after="100" w:line="240" w:lineRule="auto"/>
            </w:pPr>
            <w:r>
              <w:t>10.00 kg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E96E3" w14:textId="77777777" w:rsidR="00B44F6E" w:rsidRDefault="00000000">
            <w:pPr>
              <w:spacing w:after="100" w:line="240" w:lineRule="auto"/>
            </w:pPr>
            <w:r>
              <w:t>6840.-</w:t>
            </w:r>
          </w:p>
        </w:tc>
        <w:tc>
          <w:tcPr>
            <w:tcW w:w="2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F24EE" w14:textId="3667FB97" w:rsidR="00B44F6E" w:rsidRDefault="00000000">
            <w:pPr>
              <w:spacing w:after="100" w:line="240" w:lineRule="auto"/>
            </w:pPr>
            <w:r>
              <w:t>+ 2</w:t>
            </w:r>
            <w:r w:rsidR="00254475">
              <w:t>4</w:t>
            </w:r>
          </w:p>
        </w:tc>
      </w:tr>
      <w:tr w:rsidR="00B44F6E" w14:paraId="3B542752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7EEFD" w14:textId="77777777" w:rsidR="00B44F6E" w:rsidRDefault="00000000">
            <w:pPr>
              <w:spacing w:after="100" w:line="240" w:lineRule="auto"/>
            </w:pPr>
            <w:r>
              <w:t>10.50 kg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85339" w14:textId="77777777" w:rsidR="00B44F6E" w:rsidRDefault="00000000">
            <w:pPr>
              <w:spacing w:after="100" w:line="240" w:lineRule="auto"/>
            </w:pPr>
            <w:r>
              <w:t>9240.-</w:t>
            </w:r>
          </w:p>
        </w:tc>
        <w:tc>
          <w:tcPr>
            <w:tcW w:w="2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DA087" w14:textId="6B5937EC" w:rsidR="00B44F6E" w:rsidRDefault="00000000">
            <w:pPr>
              <w:spacing w:after="100" w:line="240" w:lineRule="auto"/>
            </w:pPr>
            <w:r>
              <w:t xml:space="preserve">+ </w:t>
            </w:r>
            <w:r w:rsidR="00254475">
              <w:t>31.2</w:t>
            </w:r>
          </w:p>
        </w:tc>
      </w:tr>
      <w:tr w:rsidR="00B44F6E" w14:paraId="7EE2237D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54B2F" w14:textId="77777777" w:rsidR="00B44F6E" w:rsidRDefault="00000000">
            <w:pPr>
              <w:spacing w:after="100" w:line="240" w:lineRule="auto"/>
            </w:pPr>
            <w:r>
              <w:t>11.00 kg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20E1B" w14:textId="77777777" w:rsidR="00B44F6E" w:rsidRDefault="00000000">
            <w:pPr>
              <w:spacing w:after="100" w:line="240" w:lineRule="auto"/>
            </w:pPr>
            <w:r>
              <w:t>12360.-</w:t>
            </w:r>
          </w:p>
        </w:tc>
        <w:tc>
          <w:tcPr>
            <w:tcW w:w="2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41F51" w14:textId="5E6EDCBC" w:rsidR="00B44F6E" w:rsidRDefault="00000000">
            <w:pPr>
              <w:spacing w:after="100" w:line="240" w:lineRule="auto"/>
            </w:pPr>
            <w:r>
              <w:t>+ 3</w:t>
            </w:r>
            <w:r w:rsidR="00254475">
              <w:t>6</w:t>
            </w:r>
          </w:p>
        </w:tc>
      </w:tr>
    </w:tbl>
    <w:p w14:paraId="44787409" w14:textId="77777777" w:rsidR="00B44F6E" w:rsidRDefault="00000000">
      <w:pPr>
        <w:spacing w:after="100" w:line="240" w:lineRule="auto"/>
      </w:pPr>
      <w:r>
        <w:br/>
      </w:r>
    </w:p>
    <w:p w14:paraId="3083AA85" w14:textId="77777777" w:rsidR="00385999" w:rsidRDefault="00385999">
      <w:pPr>
        <w:spacing w:after="100" w:line="240" w:lineRule="auto"/>
        <w:jc w:val="center"/>
        <w:rPr>
          <w:b/>
          <w:bCs/>
          <w:sz w:val="40"/>
          <w:szCs w:val="40"/>
          <w:u w:val="single"/>
        </w:rPr>
      </w:pPr>
    </w:p>
    <w:p w14:paraId="753D75D2" w14:textId="77777777" w:rsidR="00385999" w:rsidRDefault="00385999">
      <w:pPr>
        <w:spacing w:after="100" w:line="240" w:lineRule="auto"/>
        <w:jc w:val="center"/>
        <w:rPr>
          <w:b/>
          <w:bCs/>
          <w:sz w:val="40"/>
          <w:szCs w:val="40"/>
          <w:u w:val="single"/>
        </w:rPr>
      </w:pPr>
    </w:p>
    <w:p w14:paraId="4BB368C7" w14:textId="77777777" w:rsidR="00385999" w:rsidRDefault="00385999">
      <w:pPr>
        <w:spacing w:after="100" w:line="240" w:lineRule="auto"/>
        <w:jc w:val="center"/>
        <w:rPr>
          <w:b/>
          <w:bCs/>
          <w:sz w:val="40"/>
          <w:szCs w:val="40"/>
          <w:u w:val="single"/>
        </w:rPr>
      </w:pPr>
    </w:p>
    <w:p w14:paraId="5C086066" w14:textId="75353EE8" w:rsidR="00B44F6E" w:rsidRDefault="00385999" w:rsidP="00810E3D">
      <w:pPr>
        <w:spacing w:after="10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lastRenderedPageBreak/>
        <w:drawing>
          <wp:inline distT="0" distB="0" distL="0" distR="0" wp14:anchorId="7AB95207" wp14:editId="6E6B234D">
            <wp:extent cx="3194050" cy="1924050"/>
            <wp:effectExtent l="0" t="0" r="6350" b="0"/>
            <wp:docPr id="60291043" name="Picture 2" descr="A black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1043" name="Picture 2" descr="A black and gold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  <w:u w:val="single"/>
        </w:rPr>
        <w:br/>
      </w:r>
      <w:r w:rsidR="00000000">
        <w:rPr>
          <w:b/>
          <w:bCs/>
          <w:sz w:val="40"/>
          <w:szCs w:val="40"/>
          <w:u w:val="single"/>
        </w:rPr>
        <w:t>Fallow deer</w:t>
      </w:r>
    </w:p>
    <w:tbl>
      <w:tblPr>
        <w:tblW w:w="87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9"/>
        <w:gridCol w:w="2145"/>
        <w:gridCol w:w="1906"/>
      </w:tblGrid>
      <w:tr w:rsidR="00B44F6E" w14:paraId="34AFE84D" w14:textId="77777777">
        <w:tblPrEx>
          <w:tblCellMar>
            <w:top w:w="0" w:type="dxa"/>
            <w:bottom w:w="0" w:type="dxa"/>
          </w:tblCellMar>
        </w:tblPrEx>
        <w:tc>
          <w:tcPr>
            <w:tcW w:w="87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A567C" w14:textId="77777777" w:rsidR="00385999" w:rsidRDefault="00385999">
            <w:pPr>
              <w:spacing w:after="100" w:line="240" w:lineRule="auto"/>
              <w:rPr>
                <w:b/>
                <w:bCs/>
                <w:i/>
                <w:iCs/>
              </w:rPr>
            </w:pPr>
          </w:p>
          <w:p w14:paraId="48670ECF" w14:textId="2D0A2140" w:rsidR="00B44F6E" w:rsidRDefault="00000000">
            <w:pPr>
              <w:spacing w:after="100" w:line="240" w:lineRule="auto"/>
            </w:pPr>
            <w:r>
              <w:rPr>
                <w:b/>
                <w:bCs/>
                <w:i/>
                <w:iCs/>
              </w:rPr>
              <w:t>Hunting season</w:t>
            </w:r>
            <w:r>
              <w:t xml:space="preserve"> : Fallow stag: 1 October to last day of February</w:t>
            </w:r>
            <w:r>
              <w:br/>
              <w:t>Mature stag: 1st of October to 30 of November</w:t>
            </w:r>
            <w:r>
              <w:br/>
              <w:t>Fallow Dow: 1 October to 28 February</w:t>
            </w:r>
            <w:r>
              <w:br/>
              <w:t>Fallow calf: 1 October to 31 May</w:t>
            </w:r>
            <w:r>
              <w:br/>
            </w:r>
          </w:p>
        </w:tc>
      </w:tr>
      <w:tr w:rsidR="00B44F6E" w14:paraId="403DB615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8B92A" w14:textId="77777777" w:rsidR="00B44F6E" w:rsidRDefault="00000000">
            <w:pPr>
              <w:spacing w:after="100" w:line="240" w:lineRule="auto"/>
            </w:pPr>
            <w:r>
              <w:rPr>
                <w:b/>
                <w:bCs/>
              </w:rPr>
              <w:t>FALLOW Stag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47BF7" w14:textId="77777777" w:rsidR="00B44F6E" w:rsidRDefault="00B44F6E">
            <w:pPr>
              <w:spacing w:after="100" w:line="240" w:lineRule="auto"/>
            </w:pPr>
          </w:p>
        </w:tc>
        <w:tc>
          <w:tcPr>
            <w:tcW w:w="1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4884D" w14:textId="77777777" w:rsidR="00B44F6E" w:rsidRDefault="00B44F6E">
            <w:pPr>
              <w:spacing w:after="100" w:line="240" w:lineRule="auto"/>
            </w:pPr>
          </w:p>
        </w:tc>
      </w:tr>
      <w:tr w:rsidR="00B44F6E" w14:paraId="4F946A80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F21BE" w14:textId="77777777" w:rsidR="00B44F6E" w:rsidRDefault="00B44F6E">
            <w:pPr>
              <w:spacing w:after="100" w:line="240" w:lineRule="auto"/>
            </w:pP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E2EE6" w14:textId="77777777" w:rsidR="00B44F6E" w:rsidRDefault="00B44F6E">
            <w:pPr>
              <w:spacing w:after="100" w:line="240" w:lineRule="auto"/>
            </w:pPr>
          </w:p>
        </w:tc>
        <w:tc>
          <w:tcPr>
            <w:tcW w:w="1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9DBDC" w14:textId="77777777" w:rsidR="00B44F6E" w:rsidRDefault="00B44F6E">
            <w:pPr>
              <w:spacing w:after="100" w:line="240" w:lineRule="auto"/>
            </w:pPr>
          </w:p>
        </w:tc>
      </w:tr>
      <w:tr w:rsidR="00B44F6E" w14:paraId="5D0342C4" w14:textId="77777777">
        <w:tblPrEx>
          <w:tblCellMar>
            <w:top w:w="0" w:type="dxa"/>
            <w:bottom w:w="0" w:type="dxa"/>
          </w:tblCellMar>
        </w:tblPrEx>
        <w:tc>
          <w:tcPr>
            <w:tcW w:w="87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699B4" w14:textId="77777777" w:rsidR="00B44F6E" w:rsidRDefault="00000000">
            <w:pPr>
              <w:spacing w:after="100" w:line="240" w:lineRule="auto"/>
            </w:pPr>
            <w:r>
              <w:t>Antler weight</w:t>
            </w:r>
          </w:p>
        </w:tc>
      </w:tr>
      <w:tr w:rsidR="00B44F6E" w14:paraId="1933469E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E1A67" w14:textId="77777777" w:rsidR="00B44F6E" w:rsidRDefault="00000000">
            <w:pPr>
              <w:spacing w:after="100" w:line="240" w:lineRule="auto"/>
            </w:pPr>
            <w:r>
              <w:t>until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7D8C7" w14:textId="77777777" w:rsidR="00B44F6E" w:rsidRDefault="00000000">
            <w:pPr>
              <w:spacing w:after="100" w:line="240" w:lineRule="auto"/>
            </w:pPr>
            <w:r>
              <w:t>€</w:t>
            </w:r>
          </w:p>
        </w:tc>
        <w:tc>
          <w:tcPr>
            <w:tcW w:w="1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431B1" w14:textId="77777777" w:rsidR="00B44F6E" w:rsidRDefault="00000000">
            <w:pPr>
              <w:spacing w:after="100" w:line="240" w:lineRule="auto"/>
            </w:pPr>
            <w:r>
              <w:t>€/10g</w:t>
            </w:r>
          </w:p>
        </w:tc>
      </w:tr>
      <w:tr w:rsidR="00B44F6E" w14:paraId="31AFFEC0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8E3DA" w14:textId="77777777" w:rsidR="00B44F6E" w:rsidRDefault="00000000">
            <w:pPr>
              <w:spacing w:after="100" w:line="240" w:lineRule="auto"/>
            </w:pPr>
            <w:r>
              <w:t>1.99 kg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A14D6" w14:textId="77777777" w:rsidR="00B44F6E" w:rsidRDefault="00000000">
            <w:pPr>
              <w:spacing w:after="100" w:line="240" w:lineRule="auto"/>
            </w:pPr>
            <w:r>
              <w:t>420.-</w:t>
            </w:r>
          </w:p>
        </w:tc>
        <w:tc>
          <w:tcPr>
            <w:tcW w:w="1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E2C23" w14:textId="77777777" w:rsidR="00B44F6E" w:rsidRDefault="00B44F6E">
            <w:pPr>
              <w:spacing w:after="100" w:line="240" w:lineRule="auto"/>
            </w:pPr>
          </w:p>
        </w:tc>
      </w:tr>
      <w:tr w:rsidR="00B44F6E" w14:paraId="29456840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CE2E4" w14:textId="77777777" w:rsidR="00B44F6E" w:rsidRDefault="00000000">
            <w:pPr>
              <w:spacing w:after="100" w:line="240" w:lineRule="auto"/>
            </w:pPr>
            <w:r>
              <w:t>2.00-2.49 kg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92830" w14:textId="77777777" w:rsidR="00B44F6E" w:rsidRDefault="00000000">
            <w:pPr>
              <w:spacing w:after="100" w:line="240" w:lineRule="auto"/>
            </w:pPr>
            <w:r>
              <w:t>720.-</w:t>
            </w:r>
          </w:p>
        </w:tc>
        <w:tc>
          <w:tcPr>
            <w:tcW w:w="1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7675F" w14:textId="04333B1C" w:rsidR="00B44F6E" w:rsidRDefault="00000000">
            <w:pPr>
              <w:spacing w:after="100" w:line="240" w:lineRule="auto"/>
            </w:pPr>
            <w:r>
              <w:t xml:space="preserve">+ </w:t>
            </w:r>
            <w:r w:rsidR="00254475">
              <w:t>3.6</w:t>
            </w:r>
          </w:p>
        </w:tc>
      </w:tr>
      <w:tr w:rsidR="00B44F6E" w14:paraId="64E44A8F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D36B0" w14:textId="77777777" w:rsidR="00B44F6E" w:rsidRDefault="00000000">
            <w:pPr>
              <w:spacing w:after="100" w:line="240" w:lineRule="auto"/>
            </w:pPr>
            <w:r>
              <w:t>2.50 kg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7FD2B" w14:textId="77777777" w:rsidR="00B44F6E" w:rsidRDefault="00000000">
            <w:pPr>
              <w:spacing w:after="100" w:line="240" w:lineRule="auto"/>
            </w:pPr>
            <w:r>
              <w:t>900.-</w:t>
            </w:r>
          </w:p>
        </w:tc>
        <w:tc>
          <w:tcPr>
            <w:tcW w:w="1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81E6E" w14:textId="6BC87A82" w:rsidR="00B44F6E" w:rsidRDefault="00000000">
            <w:pPr>
              <w:spacing w:after="100" w:line="240" w:lineRule="auto"/>
            </w:pPr>
            <w:r>
              <w:t xml:space="preserve">+ </w:t>
            </w:r>
            <w:r w:rsidR="00254475">
              <w:t>9.6</w:t>
            </w:r>
          </w:p>
        </w:tc>
      </w:tr>
      <w:tr w:rsidR="00B44F6E" w14:paraId="049E57C2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D3FAB" w14:textId="77777777" w:rsidR="00B44F6E" w:rsidRDefault="00000000">
            <w:pPr>
              <w:spacing w:after="100" w:line="240" w:lineRule="auto"/>
            </w:pPr>
            <w:r>
              <w:t>3.00 kg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0564C" w14:textId="77777777" w:rsidR="00B44F6E" w:rsidRDefault="00000000">
            <w:pPr>
              <w:spacing w:after="100" w:line="240" w:lineRule="auto"/>
            </w:pPr>
            <w:r>
              <w:t>1380.-</w:t>
            </w:r>
          </w:p>
        </w:tc>
        <w:tc>
          <w:tcPr>
            <w:tcW w:w="1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B468D" w14:textId="59E12C58" w:rsidR="00B44F6E" w:rsidRDefault="00000000">
            <w:pPr>
              <w:spacing w:after="100" w:line="240" w:lineRule="auto"/>
            </w:pPr>
            <w:r>
              <w:t xml:space="preserve">+ </w:t>
            </w:r>
            <w:r w:rsidR="00254475">
              <w:t>10.8</w:t>
            </w:r>
          </w:p>
        </w:tc>
      </w:tr>
      <w:tr w:rsidR="00B44F6E" w14:paraId="50CB2E86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95A5C" w14:textId="77777777" w:rsidR="00B44F6E" w:rsidRDefault="00000000">
            <w:pPr>
              <w:spacing w:after="100" w:line="240" w:lineRule="auto"/>
            </w:pPr>
            <w:r>
              <w:t>3.50 kg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C4DB2" w14:textId="77777777" w:rsidR="00B44F6E" w:rsidRDefault="00000000">
            <w:pPr>
              <w:spacing w:after="100" w:line="240" w:lineRule="auto"/>
            </w:pPr>
            <w:r>
              <w:t>1920.-</w:t>
            </w:r>
          </w:p>
        </w:tc>
        <w:tc>
          <w:tcPr>
            <w:tcW w:w="1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D6A14" w14:textId="271E230E" w:rsidR="00B44F6E" w:rsidRDefault="00000000">
            <w:pPr>
              <w:spacing w:after="100" w:line="240" w:lineRule="auto"/>
            </w:pPr>
            <w:r>
              <w:t>+ 2</w:t>
            </w:r>
            <w:r w:rsidR="00254475">
              <w:t>8.8</w:t>
            </w:r>
          </w:p>
        </w:tc>
      </w:tr>
      <w:tr w:rsidR="00B44F6E" w14:paraId="790CFC2F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4996F" w14:textId="77777777" w:rsidR="00B44F6E" w:rsidRDefault="00000000">
            <w:pPr>
              <w:spacing w:after="100" w:line="240" w:lineRule="auto"/>
            </w:pPr>
            <w:r>
              <w:t>4.00 kg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EE722" w14:textId="77777777" w:rsidR="00B44F6E" w:rsidRDefault="00000000">
            <w:pPr>
              <w:spacing w:after="100" w:line="240" w:lineRule="auto"/>
            </w:pPr>
            <w:r>
              <w:t>3360.-</w:t>
            </w:r>
          </w:p>
        </w:tc>
        <w:tc>
          <w:tcPr>
            <w:tcW w:w="1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5B27A" w14:textId="4C3197DE" w:rsidR="00B44F6E" w:rsidRDefault="00000000">
            <w:pPr>
              <w:spacing w:after="100" w:line="240" w:lineRule="auto"/>
            </w:pPr>
            <w:r>
              <w:t xml:space="preserve">+ </w:t>
            </w:r>
            <w:r w:rsidR="00254475">
              <w:t>60</w:t>
            </w:r>
          </w:p>
        </w:tc>
      </w:tr>
    </w:tbl>
    <w:p w14:paraId="02339FAC" w14:textId="77777777" w:rsidR="00B44F6E" w:rsidRDefault="00B44F6E">
      <w:pPr>
        <w:spacing w:after="100" w:line="240" w:lineRule="auto"/>
      </w:pPr>
    </w:p>
    <w:p w14:paraId="26CFF240" w14:textId="7341752A" w:rsidR="00B44F6E" w:rsidRDefault="00000000" w:rsidP="00810E3D">
      <w:pPr>
        <w:spacing w:after="10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Roe deer</w:t>
      </w:r>
    </w:p>
    <w:p w14:paraId="128D3F98" w14:textId="55D346F1" w:rsidR="00B44F6E" w:rsidRDefault="00000000">
      <w:pPr>
        <w:spacing w:after="100" w:line="240" w:lineRule="auto"/>
      </w:pPr>
      <w:r>
        <w:rPr>
          <w:b/>
          <w:bCs/>
        </w:rPr>
        <w:t>Roebuck hunting</w:t>
      </w:r>
    </w:p>
    <w:tbl>
      <w:tblPr>
        <w:tblW w:w="87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8"/>
        <w:gridCol w:w="2663"/>
        <w:gridCol w:w="79"/>
      </w:tblGrid>
      <w:tr w:rsidR="00B44F6E" w14:paraId="09D724CF" w14:textId="77777777">
        <w:tblPrEx>
          <w:tblCellMar>
            <w:top w:w="0" w:type="dxa"/>
            <w:bottom w:w="0" w:type="dxa"/>
          </w:tblCellMar>
        </w:tblPrEx>
        <w:tc>
          <w:tcPr>
            <w:tcW w:w="87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642A2" w14:textId="77777777" w:rsidR="00B44F6E" w:rsidRDefault="00000000">
            <w:pPr>
              <w:spacing w:after="100" w:line="240" w:lineRule="auto"/>
            </w:pPr>
            <w:r>
              <w:rPr>
                <w:b/>
                <w:bCs/>
                <w:i/>
                <w:iCs/>
              </w:rPr>
              <w:t>Hunting season</w:t>
            </w:r>
            <w:r>
              <w:t xml:space="preserve"> : Roebuck : 15 Apr. – 30 September</w:t>
            </w:r>
            <w:r>
              <w:br/>
              <w:t>Doe / Fawn : 1 Oct. – last day of February</w:t>
            </w:r>
          </w:p>
        </w:tc>
      </w:tr>
      <w:tr w:rsidR="00B44F6E" w14:paraId="1AA47E57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4EF3D" w14:textId="77777777" w:rsidR="00B44F6E" w:rsidRDefault="00000000">
            <w:pPr>
              <w:spacing w:after="100" w:line="240" w:lineRule="auto"/>
            </w:pPr>
            <w:r>
              <w:rPr>
                <w:b/>
                <w:bCs/>
              </w:rPr>
              <w:t>ROEBUCK</w:t>
            </w:r>
          </w:p>
        </w:tc>
        <w:tc>
          <w:tcPr>
            <w:tcW w:w="2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AC875" w14:textId="77777777" w:rsidR="00B44F6E" w:rsidRDefault="00B44F6E">
            <w:pPr>
              <w:spacing w:after="100" w:line="240" w:lineRule="auto"/>
            </w:pPr>
          </w:p>
        </w:tc>
        <w:tc>
          <w:tcPr>
            <w:tcW w:w="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90D6A" w14:textId="77777777" w:rsidR="00B44F6E" w:rsidRDefault="00B44F6E">
            <w:pPr>
              <w:spacing w:after="100" w:line="240" w:lineRule="auto"/>
            </w:pPr>
          </w:p>
        </w:tc>
      </w:tr>
      <w:tr w:rsidR="00B44F6E" w14:paraId="56D3DFA3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F997C" w14:textId="77777777" w:rsidR="00B44F6E" w:rsidRDefault="00B44F6E">
            <w:pPr>
              <w:spacing w:after="100" w:line="240" w:lineRule="auto"/>
            </w:pPr>
          </w:p>
        </w:tc>
        <w:tc>
          <w:tcPr>
            <w:tcW w:w="2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007A2" w14:textId="77777777" w:rsidR="00B44F6E" w:rsidRDefault="00B44F6E">
            <w:pPr>
              <w:spacing w:after="100" w:line="240" w:lineRule="auto"/>
            </w:pPr>
          </w:p>
        </w:tc>
        <w:tc>
          <w:tcPr>
            <w:tcW w:w="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1A6AC" w14:textId="77777777" w:rsidR="00B44F6E" w:rsidRDefault="00B44F6E">
            <w:pPr>
              <w:spacing w:after="100" w:line="240" w:lineRule="auto"/>
            </w:pPr>
          </w:p>
        </w:tc>
      </w:tr>
      <w:tr w:rsidR="00B44F6E" w14:paraId="1164A03B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D537A" w14:textId="77777777" w:rsidR="00B44F6E" w:rsidRDefault="00000000">
            <w:pPr>
              <w:spacing w:after="100" w:line="240" w:lineRule="auto"/>
            </w:pPr>
            <w:r>
              <w:t>Gram</w:t>
            </w:r>
          </w:p>
        </w:tc>
        <w:tc>
          <w:tcPr>
            <w:tcW w:w="2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86122" w14:textId="77777777" w:rsidR="00B44F6E" w:rsidRDefault="00000000">
            <w:pPr>
              <w:spacing w:after="100" w:line="240" w:lineRule="auto"/>
            </w:pPr>
            <w:r>
              <w:t>Euro</w:t>
            </w:r>
          </w:p>
        </w:tc>
        <w:tc>
          <w:tcPr>
            <w:tcW w:w="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35230" w14:textId="77777777" w:rsidR="00B44F6E" w:rsidRDefault="00B44F6E">
            <w:pPr>
              <w:spacing w:after="100" w:line="240" w:lineRule="auto"/>
            </w:pPr>
          </w:p>
        </w:tc>
      </w:tr>
      <w:tr w:rsidR="00B44F6E" w14:paraId="05025D6B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3B207" w14:textId="77777777" w:rsidR="00B44F6E" w:rsidRDefault="00000000">
            <w:pPr>
              <w:spacing w:after="100" w:line="240" w:lineRule="auto"/>
            </w:pPr>
            <w:r>
              <w:t>-250</w:t>
            </w:r>
          </w:p>
        </w:tc>
        <w:tc>
          <w:tcPr>
            <w:tcW w:w="2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19207" w14:textId="77777777" w:rsidR="00B44F6E" w:rsidRDefault="00000000">
            <w:pPr>
              <w:spacing w:after="100" w:line="240" w:lineRule="auto"/>
            </w:pPr>
            <w:r>
              <w:t>240</w:t>
            </w:r>
          </w:p>
        </w:tc>
        <w:tc>
          <w:tcPr>
            <w:tcW w:w="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C0E6D" w14:textId="77777777" w:rsidR="00B44F6E" w:rsidRDefault="00B44F6E">
            <w:pPr>
              <w:spacing w:after="100" w:line="240" w:lineRule="auto"/>
            </w:pPr>
          </w:p>
        </w:tc>
      </w:tr>
      <w:tr w:rsidR="00B44F6E" w14:paraId="5378956A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6820D" w14:textId="77777777" w:rsidR="00B44F6E" w:rsidRDefault="00000000">
            <w:pPr>
              <w:spacing w:after="100" w:line="240" w:lineRule="auto"/>
            </w:pPr>
            <w:r>
              <w:t>251-300g</w:t>
            </w:r>
          </w:p>
        </w:tc>
        <w:tc>
          <w:tcPr>
            <w:tcW w:w="2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7FEB2" w14:textId="77777777" w:rsidR="00B44F6E" w:rsidRDefault="00000000">
            <w:pPr>
              <w:spacing w:after="100" w:line="240" w:lineRule="auto"/>
            </w:pPr>
            <w:r>
              <w:t>360</w:t>
            </w:r>
          </w:p>
        </w:tc>
        <w:tc>
          <w:tcPr>
            <w:tcW w:w="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2C190" w14:textId="77777777" w:rsidR="00B44F6E" w:rsidRDefault="00B44F6E">
            <w:pPr>
              <w:spacing w:after="100" w:line="240" w:lineRule="auto"/>
            </w:pPr>
          </w:p>
        </w:tc>
      </w:tr>
      <w:tr w:rsidR="00B44F6E" w14:paraId="722DDC2A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8F71F" w14:textId="77777777" w:rsidR="00B44F6E" w:rsidRDefault="00000000">
            <w:pPr>
              <w:spacing w:after="100" w:line="240" w:lineRule="auto"/>
            </w:pPr>
            <w:r>
              <w:t>301-350g</w:t>
            </w:r>
          </w:p>
        </w:tc>
        <w:tc>
          <w:tcPr>
            <w:tcW w:w="2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D4483" w14:textId="77777777" w:rsidR="00B44F6E" w:rsidRDefault="00000000">
            <w:pPr>
              <w:spacing w:after="100" w:line="240" w:lineRule="auto"/>
            </w:pPr>
            <w:r>
              <w:t>480</w:t>
            </w:r>
          </w:p>
        </w:tc>
        <w:tc>
          <w:tcPr>
            <w:tcW w:w="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A5723" w14:textId="77777777" w:rsidR="00B44F6E" w:rsidRDefault="00B44F6E">
            <w:pPr>
              <w:spacing w:after="100" w:line="240" w:lineRule="auto"/>
            </w:pPr>
          </w:p>
        </w:tc>
      </w:tr>
      <w:tr w:rsidR="00B44F6E" w14:paraId="3DBCBBB8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41A3C" w14:textId="77777777" w:rsidR="00B44F6E" w:rsidRDefault="00000000">
            <w:pPr>
              <w:spacing w:after="100" w:line="240" w:lineRule="auto"/>
            </w:pPr>
            <w:r>
              <w:t>351-400g</w:t>
            </w:r>
          </w:p>
        </w:tc>
        <w:tc>
          <w:tcPr>
            <w:tcW w:w="2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F6E0C" w14:textId="77777777" w:rsidR="00B44F6E" w:rsidRDefault="00000000">
            <w:pPr>
              <w:spacing w:after="100" w:line="240" w:lineRule="auto"/>
            </w:pPr>
            <w:r>
              <w:t>960</w:t>
            </w:r>
          </w:p>
        </w:tc>
        <w:tc>
          <w:tcPr>
            <w:tcW w:w="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C509" w14:textId="77777777" w:rsidR="00B44F6E" w:rsidRDefault="00B44F6E">
            <w:pPr>
              <w:spacing w:after="100" w:line="240" w:lineRule="auto"/>
            </w:pPr>
          </w:p>
        </w:tc>
      </w:tr>
      <w:tr w:rsidR="00B44F6E" w14:paraId="4579743B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A4655" w14:textId="77777777" w:rsidR="00B44F6E" w:rsidRDefault="00000000">
            <w:pPr>
              <w:spacing w:after="100" w:line="240" w:lineRule="auto"/>
            </w:pPr>
            <w:r>
              <w:t>401-450g</w:t>
            </w:r>
          </w:p>
        </w:tc>
        <w:tc>
          <w:tcPr>
            <w:tcW w:w="2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8DF1B" w14:textId="77777777" w:rsidR="00B44F6E" w:rsidRDefault="00000000">
            <w:pPr>
              <w:spacing w:after="100" w:line="240" w:lineRule="auto"/>
            </w:pPr>
            <w:r>
              <w:t>1440</w:t>
            </w:r>
          </w:p>
        </w:tc>
        <w:tc>
          <w:tcPr>
            <w:tcW w:w="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3D971" w14:textId="77777777" w:rsidR="00B44F6E" w:rsidRDefault="00B44F6E">
            <w:pPr>
              <w:spacing w:after="100" w:line="240" w:lineRule="auto"/>
            </w:pPr>
          </w:p>
        </w:tc>
      </w:tr>
      <w:tr w:rsidR="00B44F6E" w14:paraId="705130AD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CCD67" w14:textId="77777777" w:rsidR="00B44F6E" w:rsidRDefault="00000000">
            <w:pPr>
              <w:spacing w:after="100" w:line="240" w:lineRule="auto"/>
            </w:pPr>
            <w:r>
              <w:t>451-500g</w:t>
            </w:r>
          </w:p>
        </w:tc>
        <w:tc>
          <w:tcPr>
            <w:tcW w:w="2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0DDAE" w14:textId="77777777" w:rsidR="00B44F6E" w:rsidRDefault="00000000">
            <w:pPr>
              <w:spacing w:after="100" w:line="240" w:lineRule="auto"/>
            </w:pPr>
            <w:r>
              <w:t>1920</w:t>
            </w:r>
          </w:p>
        </w:tc>
        <w:tc>
          <w:tcPr>
            <w:tcW w:w="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54050" w14:textId="77777777" w:rsidR="00B44F6E" w:rsidRDefault="00B44F6E">
            <w:pPr>
              <w:spacing w:after="100" w:line="240" w:lineRule="auto"/>
            </w:pPr>
          </w:p>
        </w:tc>
      </w:tr>
      <w:tr w:rsidR="00B44F6E" w14:paraId="2FD00CE0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54119" w14:textId="77777777" w:rsidR="00B44F6E" w:rsidRDefault="00000000">
            <w:pPr>
              <w:spacing w:after="100" w:line="240" w:lineRule="auto"/>
            </w:pPr>
            <w:r>
              <w:t>501-550g</w:t>
            </w:r>
          </w:p>
        </w:tc>
        <w:tc>
          <w:tcPr>
            <w:tcW w:w="2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F5DC9" w14:textId="77777777" w:rsidR="00B44F6E" w:rsidRDefault="00000000">
            <w:pPr>
              <w:spacing w:after="100" w:line="240" w:lineRule="auto"/>
            </w:pPr>
            <w:r>
              <w:t>2160</w:t>
            </w:r>
          </w:p>
        </w:tc>
        <w:tc>
          <w:tcPr>
            <w:tcW w:w="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DABAF" w14:textId="77777777" w:rsidR="00B44F6E" w:rsidRDefault="00B44F6E">
            <w:pPr>
              <w:spacing w:after="100" w:line="240" w:lineRule="auto"/>
            </w:pPr>
          </w:p>
        </w:tc>
      </w:tr>
      <w:tr w:rsidR="00B44F6E" w14:paraId="6710A171" w14:textId="77777777">
        <w:tblPrEx>
          <w:tblCellMar>
            <w:top w:w="0" w:type="dxa"/>
            <w:bottom w:w="0" w:type="dxa"/>
          </w:tblCellMar>
        </w:tblPrEx>
        <w:tc>
          <w:tcPr>
            <w:tcW w:w="59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ABEF8" w14:textId="77777777" w:rsidR="00B44F6E" w:rsidRDefault="00000000">
            <w:pPr>
              <w:spacing w:after="100" w:line="240" w:lineRule="auto"/>
            </w:pPr>
            <w:r>
              <w:t>about 551g</w:t>
            </w:r>
          </w:p>
        </w:tc>
        <w:tc>
          <w:tcPr>
            <w:tcW w:w="2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D28E0" w14:textId="77777777" w:rsidR="00B44F6E" w:rsidRDefault="00000000">
            <w:pPr>
              <w:spacing w:after="100" w:line="240" w:lineRule="auto"/>
            </w:pPr>
            <w:r>
              <w:t>3000</w:t>
            </w:r>
          </w:p>
        </w:tc>
        <w:tc>
          <w:tcPr>
            <w:tcW w:w="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61215" w14:textId="77777777" w:rsidR="00B44F6E" w:rsidRDefault="00B44F6E">
            <w:pPr>
              <w:spacing w:after="100" w:line="240" w:lineRule="auto"/>
            </w:pPr>
          </w:p>
        </w:tc>
      </w:tr>
    </w:tbl>
    <w:p w14:paraId="407855B8" w14:textId="77777777" w:rsidR="00B44F6E" w:rsidRDefault="00B44F6E">
      <w:pPr>
        <w:spacing w:after="100" w:line="240" w:lineRule="auto"/>
      </w:pPr>
    </w:p>
    <w:p w14:paraId="0E516F98" w14:textId="77777777" w:rsidR="00385999" w:rsidRDefault="00385999">
      <w:pPr>
        <w:spacing w:after="100" w:line="240" w:lineRule="auto"/>
        <w:jc w:val="center"/>
        <w:rPr>
          <w:b/>
          <w:bCs/>
          <w:sz w:val="40"/>
          <w:szCs w:val="40"/>
        </w:rPr>
      </w:pPr>
    </w:p>
    <w:p w14:paraId="729026FE" w14:textId="77777777" w:rsidR="00385999" w:rsidRDefault="00385999">
      <w:pPr>
        <w:spacing w:after="10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076BAB39" wp14:editId="259C0B53">
            <wp:extent cx="3282950" cy="1778000"/>
            <wp:effectExtent l="0" t="0" r="0" b="0"/>
            <wp:docPr id="19993117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311760" name="Picture 19993117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AE25C" w14:textId="77777777" w:rsidR="00810E3D" w:rsidRDefault="00810E3D">
      <w:pPr>
        <w:spacing w:after="100" w:line="240" w:lineRule="auto"/>
        <w:jc w:val="center"/>
        <w:rPr>
          <w:b/>
          <w:bCs/>
          <w:sz w:val="40"/>
          <w:szCs w:val="40"/>
          <w:u w:val="single"/>
        </w:rPr>
      </w:pPr>
    </w:p>
    <w:p w14:paraId="637D57F2" w14:textId="38C580CC" w:rsidR="00B44F6E" w:rsidRPr="00810E3D" w:rsidRDefault="00000000">
      <w:pPr>
        <w:spacing w:after="100" w:line="240" w:lineRule="auto"/>
        <w:jc w:val="center"/>
        <w:rPr>
          <w:b/>
          <w:bCs/>
          <w:sz w:val="40"/>
          <w:szCs w:val="40"/>
          <w:u w:val="single"/>
        </w:rPr>
      </w:pPr>
      <w:r w:rsidRPr="00810E3D">
        <w:rPr>
          <w:b/>
          <w:bCs/>
          <w:sz w:val="40"/>
          <w:szCs w:val="40"/>
          <w:u w:val="single"/>
        </w:rPr>
        <w:t>Wild boar</w:t>
      </w:r>
    </w:p>
    <w:p w14:paraId="5AA3D287" w14:textId="77777777" w:rsidR="00B44F6E" w:rsidRDefault="00000000">
      <w:pPr>
        <w:spacing w:after="100" w:line="240" w:lineRule="auto"/>
      </w:pPr>
      <w:r>
        <w:rPr>
          <w:b/>
          <w:bCs/>
          <w:i/>
          <w:iCs/>
        </w:rPr>
        <w:t>Hunting season</w:t>
      </w:r>
      <w:r>
        <w:t xml:space="preserve"> : – all year round.</w:t>
      </w:r>
      <w:r>
        <w:br/>
      </w:r>
    </w:p>
    <w:p w14:paraId="59D0694C" w14:textId="77777777" w:rsidR="00B44F6E" w:rsidRDefault="00000000">
      <w:pPr>
        <w:spacing w:after="100" w:line="240" w:lineRule="auto"/>
      </w:pPr>
      <w:r>
        <w:rPr>
          <w:b/>
          <w:bCs/>
        </w:rPr>
        <w:t>Wild boar up to 20kg € 90.-</w:t>
      </w:r>
    </w:p>
    <w:p w14:paraId="2B6463CC" w14:textId="77777777" w:rsidR="00B44F6E" w:rsidRDefault="00000000">
      <w:pPr>
        <w:spacing w:after="100" w:line="240" w:lineRule="auto"/>
      </w:pPr>
      <w:r>
        <w:rPr>
          <w:b/>
          <w:bCs/>
        </w:rPr>
        <w:t>Wild boar 20-50kg€ 180.-</w:t>
      </w:r>
    </w:p>
    <w:p w14:paraId="4555651F" w14:textId="77777777" w:rsidR="00B44F6E" w:rsidRDefault="00000000">
      <w:pPr>
        <w:spacing w:after="100" w:line="240" w:lineRule="auto"/>
      </w:pPr>
      <w:r>
        <w:rPr>
          <w:b/>
          <w:bCs/>
        </w:rPr>
        <w:t>Wild boar over 50kg and boars up to 15cm € 360.-</w:t>
      </w:r>
    </w:p>
    <w:p w14:paraId="78153232" w14:textId="77777777" w:rsidR="00B44F6E" w:rsidRDefault="00000000">
      <w:pPr>
        <w:spacing w:after="100" w:line="240" w:lineRule="auto"/>
      </w:pPr>
      <w:r>
        <w:rPr>
          <w:b/>
          <w:bCs/>
        </w:rPr>
        <w:t>Boars from 15cm to 17,99cm € 480.-</w:t>
      </w:r>
    </w:p>
    <w:p w14:paraId="6033A37F" w14:textId="77777777" w:rsidR="00B44F6E" w:rsidRDefault="00000000">
      <w:pPr>
        <w:spacing w:after="100" w:line="240" w:lineRule="auto"/>
      </w:pPr>
      <w:r>
        <w:rPr>
          <w:b/>
          <w:bCs/>
        </w:rPr>
        <w:t>Boar from 18cm to 19,99cm € 720.-</w:t>
      </w:r>
    </w:p>
    <w:p w14:paraId="38141861" w14:textId="77777777" w:rsidR="00B44F6E" w:rsidRDefault="00000000">
      <w:pPr>
        <w:spacing w:after="100" w:line="240" w:lineRule="auto"/>
      </w:pPr>
      <w:r>
        <w:rPr>
          <w:b/>
          <w:bCs/>
        </w:rPr>
        <w:t>Boar over 20 cm € 960.-</w:t>
      </w:r>
    </w:p>
    <w:p w14:paraId="75F80186" w14:textId="77777777" w:rsidR="00B44F6E" w:rsidRDefault="00B44F6E"/>
    <w:p w14:paraId="55C086EF" w14:textId="77777777" w:rsidR="00B44F6E" w:rsidRDefault="00000000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Hunting packages</w:t>
      </w:r>
    </w:p>
    <w:p w14:paraId="56056DB8" w14:textId="77777777" w:rsidR="00B44F6E" w:rsidRDefault="00000000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€ 1800 </w:t>
      </w:r>
      <w:r>
        <w:rPr>
          <w:rFonts w:ascii="Times New Roman" w:hAnsi="Times New Roman"/>
          <w:b/>
          <w:bCs/>
          <w:sz w:val="24"/>
          <w:szCs w:val="24"/>
        </w:rPr>
        <w:tab/>
        <w:t>5kg red stag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1 roebuck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2 wild boars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1 hind</w:t>
      </w:r>
    </w:p>
    <w:p w14:paraId="294EFF17" w14:textId="77777777" w:rsidR="00B44F6E" w:rsidRDefault="00000000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€ 3600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6-9kg red stag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                       1 roebuck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                       2 wild boars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                       1 hind</w:t>
      </w:r>
    </w:p>
    <w:p w14:paraId="569CE7A0" w14:textId="77777777" w:rsidR="00B44F6E" w:rsidRDefault="00000000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€ 6000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more than 8kg red stag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                       1 roebuck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                       5 wild boars or hinds</w:t>
      </w:r>
    </w:p>
    <w:p w14:paraId="5C6ECFE5" w14:textId="77777777" w:rsidR="00B44F6E" w:rsidRDefault="00B44F6E">
      <w:pPr>
        <w:rPr>
          <w:rFonts w:ascii="Times New Roman" w:hAnsi="Times New Roman"/>
          <w:b/>
          <w:bCs/>
          <w:sz w:val="24"/>
          <w:szCs w:val="24"/>
        </w:rPr>
      </w:pPr>
    </w:p>
    <w:p w14:paraId="222A7E2D" w14:textId="77777777" w:rsidR="00B44F6E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Additional costage:</w:t>
      </w:r>
    </w:p>
    <w:p w14:paraId="53375319" w14:textId="77777777" w:rsidR="00B44F6E" w:rsidRDefault="00000000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Guidening: € 40/ person/ outing</w:t>
      </w:r>
    </w:p>
    <w:p w14:paraId="0C7BBC41" w14:textId="77777777" w:rsidR="00B44F6E" w:rsidRDefault="00000000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Trophy measuring C.I.C. , boiling: € 50</w:t>
      </w:r>
    </w:p>
    <w:p w14:paraId="01F1B8BF" w14:textId="77777777" w:rsidR="00B44F6E" w:rsidRDefault="00000000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month hunting ticket € 120</w:t>
      </w:r>
    </w:p>
    <w:p w14:paraId="31493488" w14:textId="77777777" w:rsidR="00B44F6E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Accommodation:</w:t>
      </w:r>
    </w:p>
    <w:p w14:paraId="60710146" w14:textId="77777777" w:rsidR="00B44F6E" w:rsidRDefault="00000000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Full board € 100/person/night</w:t>
      </w:r>
    </w:p>
    <w:p w14:paraId="6A4AD04A" w14:textId="77777777" w:rsidR="00B44F6E" w:rsidRDefault="00000000">
      <w:pPr>
        <w:pStyle w:val="ListParagraph"/>
        <w:numPr>
          <w:ilvl w:val="0"/>
          <w:numId w:val="2"/>
        </w:numPr>
      </w:pPr>
      <w:r>
        <w:rPr>
          <w:rFonts w:ascii="Times New Roman" w:hAnsi="Times New Roman"/>
          <w:b/>
          <w:bCs/>
          <w:sz w:val="24"/>
          <w:szCs w:val="24"/>
        </w:rPr>
        <w:t>Half board € 80/person/night</w:t>
      </w:r>
    </w:p>
    <w:sectPr w:rsidR="00B44F6E" w:rsidSect="00810E3D">
      <w:pgSz w:w="11906" w:h="16838"/>
      <w:pgMar w:top="567" w:right="1440" w:bottom="56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DFAB7" w14:textId="77777777" w:rsidR="00DC1640" w:rsidRDefault="00DC1640">
      <w:pPr>
        <w:spacing w:after="0" w:line="240" w:lineRule="auto"/>
      </w:pPr>
      <w:r>
        <w:separator/>
      </w:r>
    </w:p>
  </w:endnote>
  <w:endnote w:type="continuationSeparator" w:id="0">
    <w:p w14:paraId="61EEEB50" w14:textId="77777777" w:rsidR="00DC1640" w:rsidRDefault="00DC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48A52" w14:textId="77777777" w:rsidR="00DC1640" w:rsidRDefault="00DC16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3FB370" w14:textId="77777777" w:rsidR="00DC1640" w:rsidRDefault="00DC1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051DD"/>
    <w:multiLevelType w:val="multilevel"/>
    <w:tmpl w:val="7E062500"/>
    <w:lvl w:ilvl="0"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05E0F34"/>
    <w:multiLevelType w:val="multilevel"/>
    <w:tmpl w:val="BC4E7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862278036">
    <w:abstractNumId w:val="1"/>
  </w:num>
  <w:num w:numId="2" w16cid:durableId="196453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4F6E"/>
    <w:rsid w:val="00254475"/>
    <w:rsid w:val="00385999"/>
    <w:rsid w:val="00550319"/>
    <w:rsid w:val="00810E3D"/>
    <w:rsid w:val="008E0EEA"/>
    <w:rsid w:val="00B44F6E"/>
    <w:rsid w:val="00BC31CF"/>
    <w:rsid w:val="00D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7827"/>
  <w15:docId w15:val="{6EF947D5-CBB3-43CF-971E-49FEC46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Orsolya Kami</dc:creator>
  <dc:description/>
  <cp:lastModifiedBy>Orsolya Kami</cp:lastModifiedBy>
  <cp:revision>4</cp:revision>
  <dcterms:created xsi:type="dcterms:W3CDTF">2025-07-03T20:23:00Z</dcterms:created>
  <dcterms:modified xsi:type="dcterms:W3CDTF">2025-07-03T20:36:00Z</dcterms:modified>
</cp:coreProperties>
</file>